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600B3" w14:textId="77777777" w:rsidR="00C83A6E" w:rsidRDefault="00C83A6E">
      <w:pPr>
        <w:pStyle w:val="3"/>
        <w:jc w:val="left"/>
        <w:rPr>
          <w:b w:val="0"/>
          <w:sz w:val="16"/>
        </w:rPr>
      </w:pPr>
    </w:p>
    <w:p w14:paraId="2735909F" w14:textId="77777777" w:rsidR="00C83A6E" w:rsidRDefault="00C83A6E">
      <w:pPr>
        <w:pStyle w:val="3"/>
      </w:pPr>
      <w:r>
        <w:t>ΥΠΕΥΘΥΝΗ ΔΗΛΩΣΗ</w:t>
      </w:r>
    </w:p>
    <w:p w14:paraId="4CF9E313" w14:textId="77777777"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29893C66" w14:textId="77777777" w:rsidR="00C83A6E" w:rsidRDefault="00C83A6E">
      <w:pPr>
        <w:pStyle w:val="a3"/>
        <w:tabs>
          <w:tab w:val="clear" w:pos="4153"/>
          <w:tab w:val="clear" w:pos="8306"/>
        </w:tabs>
      </w:pPr>
    </w:p>
    <w:p w14:paraId="10DEEF7F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539697D4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534B7ECD" w14:textId="77777777" w:rsidR="00C83A6E" w:rsidRDefault="00C83A6E">
      <w:pPr>
        <w:pStyle w:val="a5"/>
        <w:jc w:val="left"/>
        <w:rPr>
          <w:sz w:val="22"/>
        </w:rPr>
      </w:pPr>
    </w:p>
    <w:p w14:paraId="124C4FB3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65516DD8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9A359C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7B076242" w14:textId="017F52E9" w:rsidR="00C83A6E" w:rsidRPr="00B62DF3" w:rsidRDefault="00AC0960" w:rsidP="00B14191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B62DF3">
              <w:rPr>
                <w:rFonts w:ascii="Arial" w:hAnsi="Arial" w:cs="Arial"/>
                <w:b/>
                <w:sz w:val="20"/>
                <w:szCs w:val="20"/>
              </w:rPr>
              <w:t>«ΟΡΓΑΝΙΣΜΟΣ ΛΙΜΕΝΟΣ ΘΕΣΣΑΛΟΝΙΚΗΣ ΑΕ»</w:t>
            </w:r>
          </w:p>
        </w:tc>
      </w:tr>
      <w:tr w:rsidR="00C83A6E" w14:paraId="53476B5B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FEFD8A6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2F5748B3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428CC030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2CB5BE04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14:paraId="64B3EC6C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5EE5BF8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544B3819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3E8A840B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581E72A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438E20BB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16E44607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2F8793A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714FA11A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4EED9547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3D74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6CD9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5D0FA4F9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B849379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781A31CA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1FF5125D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17CE368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14:paraId="5F37D3FC" w14:textId="77777777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C38D7EC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6BC04F0D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BA58927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288B7882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099AD6D1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142FBD43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067C62B3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6CE318B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14:paraId="62264D05" w14:textId="77777777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BCC4AAD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6759D0C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BAB1491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</w:t>
            </w:r>
            <w:proofErr w:type="spellStart"/>
            <w:r w:rsidRPr="00B14191">
              <w:rPr>
                <w:rFonts w:ascii="Arial" w:hAnsi="Arial"/>
                <w:sz w:val="16"/>
              </w:rPr>
              <w:t>νση</w:t>
            </w:r>
            <w:proofErr w:type="spellEnd"/>
            <w:r w:rsidRPr="00B14191"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6D40FA4E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70CF7772" w14:textId="77777777" w:rsidR="00C83A6E" w:rsidRPr="00EA7B4A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65955A" w14:textId="77777777" w:rsidR="00C83A6E" w:rsidRDefault="00C83A6E">
      <w:pPr>
        <w:rPr>
          <w:rFonts w:ascii="Arial" w:hAnsi="Arial"/>
          <w:b/>
          <w:sz w:val="28"/>
        </w:rPr>
      </w:pPr>
    </w:p>
    <w:p w14:paraId="3E1F840C" w14:textId="77777777" w:rsidR="00C83A6E" w:rsidRDefault="00C83A6E">
      <w:pPr>
        <w:rPr>
          <w:sz w:val="16"/>
        </w:rPr>
      </w:pPr>
    </w:p>
    <w:p w14:paraId="5A199EFE" w14:textId="77777777"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C83A6E" w14:paraId="4C5B8EF3" w14:textId="77777777" w:rsidTr="00EA7B4A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3F55FED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14:paraId="176DBEEC" w14:textId="77777777"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68422392" w14:textId="77777777" w:rsidR="00EA7B4A" w:rsidRDefault="00EA7B4A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C83A6E" w:rsidRPr="00B14191" w14:paraId="2D0ACBBF" w14:textId="77777777" w:rsidTr="00EA7B4A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F87E43B" w14:textId="52FB67FE" w:rsidR="00EA7B4A" w:rsidRDefault="00EA7B4A" w:rsidP="00EA7B4A">
            <w:pPr>
              <w:jc w:val="both"/>
            </w:pPr>
            <w:r>
              <w:t xml:space="preserve">Διά του παρόντος δηλώνω ότι είμαι μέτοχος της εταιρείας με την επωνυμία </w:t>
            </w:r>
            <w:r w:rsidR="001619BB">
              <w:t>«Οργανισμός Λιμένος Θεσσαλονίκης</w:t>
            </w:r>
            <w:r>
              <w:t xml:space="preserve"> ΑΕ</w:t>
            </w:r>
            <w:r w:rsidR="001619BB">
              <w:t>»</w:t>
            </w:r>
            <w:r w:rsidR="00AC0960">
              <w:t xml:space="preserve"> </w:t>
            </w:r>
            <w:r>
              <w:t>με αριθμό μερίδας Σ.Α.Τ. (Μερίδα Επενδυτή) [</w:t>
            </w:r>
            <w:r w:rsidRPr="008050C4">
              <w:rPr>
                <w:color w:val="FF0000"/>
              </w:rPr>
              <w:t>παρακαλούμε εισάγετε τον αριθμό μερίδας σας</w:t>
            </w:r>
            <w:r>
              <w:t xml:space="preserve">]. </w:t>
            </w:r>
          </w:p>
          <w:p w14:paraId="4B4B911C" w14:textId="2DF92B62" w:rsidR="00C83A6E" w:rsidRPr="00B14191" w:rsidRDefault="00EA7B4A" w:rsidP="005937B9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 xml:space="preserve">Ο αριθμός κινητού μου τηλεφώνου στον οποίο επιθυμώ να μου αποσταλεί ο μοναδικός (ατομικός) κωδικός συμμετοχής εξ αποστάσεως σε πραγματικό χρόνο μέσω τηλεδιάσκεψης στη Γενική Συνέλευση των μετόχων της Εταιρείας της </w:t>
            </w:r>
            <w:r w:rsidR="00F1101E">
              <w:t>30</w:t>
            </w:r>
            <w:r w:rsidR="0019596B" w:rsidRPr="0019596B">
              <w:rPr>
                <w:vertAlign w:val="superscript"/>
              </w:rPr>
              <w:t>ης</w:t>
            </w:r>
            <w:r w:rsidR="0019596B">
              <w:t xml:space="preserve"> </w:t>
            </w:r>
            <w:r w:rsidR="00F1101E">
              <w:t>Ιουνίου 2020 και ώρα 12:30</w:t>
            </w:r>
            <w:r>
              <w:t xml:space="preserve"> και σε κάθε επαναληπτική αυτής συνεδρίαση είναι ο εξής [</w:t>
            </w:r>
            <w:r w:rsidRPr="008050C4">
              <w:rPr>
                <w:color w:val="FF0000"/>
              </w:rPr>
              <w:t xml:space="preserve">παρακαλούμε εισάγετε τον αριθμό </w:t>
            </w:r>
            <w:r>
              <w:rPr>
                <w:color w:val="FF0000"/>
              </w:rPr>
              <w:t>του κινητού σας τηλεφώνου</w:t>
            </w:r>
            <w:r>
              <w:t>]</w:t>
            </w:r>
          </w:p>
        </w:tc>
      </w:tr>
      <w:tr w:rsidR="00C83A6E" w:rsidRPr="00B14191" w14:paraId="66D76FE5" w14:textId="77777777" w:rsidTr="00EA7B4A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37196F" w14:textId="77777777" w:rsidR="00C83A6E" w:rsidRPr="00B14191" w:rsidRDefault="00C83A6E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14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4191">
              <w:rPr>
                <w:rFonts w:ascii="Arial" w:hAnsi="Arial" w:cs="Arial"/>
                <w:sz w:val="20"/>
                <w:szCs w:val="20"/>
                <w:vertAlign w:val="superscript"/>
              </w:rPr>
              <w:t>(4)</w:t>
            </w:r>
          </w:p>
        </w:tc>
      </w:tr>
    </w:tbl>
    <w:p w14:paraId="71EC8359" w14:textId="77777777" w:rsidR="00C83A6E" w:rsidRDefault="00C83A6E"/>
    <w:p w14:paraId="1977E166" w14:textId="77777777"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B14191">
        <w:rPr>
          <w:color w:val="000000"/>
          <w:sz w:val="18"/>
          <w:szCs w:val="16"/>
          <w:lang w:val="en-US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14:paraId="270EC778" w14:textId="77777777"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14:paraId="7D071005" w14:textId="77777777"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12FE9052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4AF3610C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75DED93B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01409E67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27099389" w14:textId="77777777"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356DB880" w14:textId="77777777" w:rsidR="00C83A6E" w:rsidRDefault="00C83A6E">
      <w:pPr>
        <w:jc w:val="both"/>
        <w:rPr>
          <w:rFonts w:ascii="Arial" w:hAnsi="Arial"/>
          <w:sz w:val="18"/>
        </w:rPr>
      </w:pPr>
    </w:p>
    <w:p w14:paraId="4D4BE1A6" w14:textId="77777777" w:rsidR="00C83A6E" w:rsidRDefault="00C83A6E">
      <w:pPr>
        <w:jc w:val="both"/>
        <w:rPr>
          <w:rFonts w:ascii="Arial" w:hAnsi="Arial"/>
          <w:sz w:val="18"/>
        </w:rPr>
      </w:pPr>
    </w:p>
    <w:p w14:paraId="731C890C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8C29935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C7C45DE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69137A7" w14:textId="77777777"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53487" w14:textId="77777777" w:rsidR="00A47580" w:rsidRDefault="00A47580">
      <w:r>
        <w:separator/>
      </w:r>
    </w:p>
  </w:endnote>
  <w:endnote w:type="continuationSeparator" w:id="0">
    <w:p w14:paraId="7AB02638" w14:textId="77777777" w:rsidR="00A47580" w:rsidRDefault="00A4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0F1FD" w14:textId="77777777" w:rsidR="00A47580" w:rsidRDefault="00A47580">
      <w:r>
        <w:separator/>
      </w:r>
    </w:p>
  </w:footnote>
  <w:footnote w:type="continuationSeparator" w:id="0">
    <w:p w14:paraId="5BA1F724" w14:textId="77777777" w:rsidR="00A47580" w:rsidRDefault="00A47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C86C6" w14:textId="77777777" w:rsidR="00C83A6E" w:rsidRDefault="005522B8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0D8FFA9F" wp14:editId="678E6CF1">
          <wp:extent cx="56197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9F50E" w14:textId="77777777"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B2429"/>
    <w:multiLevelType w:val="hybridMultilevel"/>
    <w:tmpl w:val="1C265A4A"/>
    <w:lvl w:ilvl="0" w:tplc="139A5A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46A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18BB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F85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ED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EB4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80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24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C6F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C2F6CA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B840B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50C3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45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1CF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F01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52DA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B648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547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A47CB8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26E8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A20E89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3E71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6CA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EC9E2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0A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8F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0621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ADFE7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A74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DE66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562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45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B0C7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A0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A6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8A5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8D5685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6FC098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DC8F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C23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EC0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E6C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804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ED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4C0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C826D9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82E2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4E5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3CA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46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0C0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1E5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6BF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F09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attachedTemplate r:id="rId1"/>
  <w:defaultTabStop w:val="720"/>
  <w:noPunctuationKerning/>
  <w:characterSpacingControl w:val="doNotCompress"/>
  <w:hdrShapeDefaults>
    <o:shapedefaults v:ext="edit" spidmax="15361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437"/>
    <w:rsid w:val="00037F42"/>
    <w:rsid w:val="001414F3"/>
    <w:rsid w:val="001619BB"/>
    <w:rsid w:val="0019596B"/>
    <w:rsid w:val="00353785"/>
    <w:rsid w:val="00410185"/>
    <w:rsid w:val="00415858"/>
    <w:rsid w:val="005267F6"/>
    <w:rsid w:val="005522B8"/>
    <w:rsid w:val="005937B9"/>
    <w:rsid w:val="0060134C"/>
    <w:rsid w:val="008E5666"/>
    <w:rsid w:val="009465CA"/>
    <w:rsid w:val="00A47580"/>
    <w:rsid w:val="00A66437"/>
    <w:rsid w:val="00AC0960"/>
    <w:rsid w:val="00B14191"/>
    <w:rsid w:val="00B62DF3"/>
    <w:rsid w:val="00C83A6E"/>
    <w:rsid w:val="00DF3668"/>
    <w:rsid w:val="00EA7B4A"/>
    <w:rsid w:val="00F1101E"/>
    <w:rsid w:val="00F3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  <w14:docId w14:val="4C547003"/>
  <w15:chartTrackingRefBased/>
  <w15:docId w15:val="{B12742D6-1FAE-434A-9B26-C4338098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10</TotalTime>
  <Pages>1</Pages>
  <Words>281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Υπεύθυνη Δήλωση Ν. 1599/86</vt:lpstr>
      <vt:lpstr>Υπεύθυνη Δήλωση Ν. 1599/86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Dimitrios Kotsonis</cp:lastModifiedBy>
  <cp:revision>12</cp:revision>
  <cp:lastPrinted>2017-09-01T14:13:00Z</cp:lastPrinted>
  <dcterms:created xsi:type="dcterms:W3CDTF">2020-05-14T14:38:00Z</dcterms:created>
  <dcterms:modified xsi:type="dcterms:W3CDTF">2020-06-05T10:15:00Z</dcterms:modified>
</cp:coreProperties>
</file>